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BF" w:rsidRDefault="003D70BF" w:rsidP="00A1430A">
      <w:pPr>
        <w:spacing w:line="240" w:lineRule="auto"/>
        <w:rPr>
          <w:rFonts w:eastAsia="Calibri"/>
          <w:lang w:bidi="ar-SA"/>
        </w:rPr>
      </w:pPr>
    </w:p>
    <w:p w:rsidR="007B45C3" w:rsidRDefault="00A1430A" w:rsidP="00A1430A">
      <w:pPr>
        <w:spacing w:line="240" w:lineRule="auto"/>
        <w:rPr>
          <w:rFonts w:eastAsia="Calibri"/>
          <w:lang w:bidi="ar-SA"/>
        </w:rPr>
      </w:pPr>
      <w:r>
        <w:rPr>
          <w:rFonts w:eastAsia="Calibri"/>
          <w:lang w:bidi="ar-SA"/>
        </w:rPr>
        <w:t>Liebe Siedlerinnen, liebe Siedler,</w:t>
      </w:r>
    </w:p>
    <w:p w:rsidR="00A145F5" w:rsidRDefault="00A145F5" w:rsidP="00A1430A">
      <w:pPr>
        <w:spacing w:line="240" w:lineRule="auto"/>
        <w:rPr>
          <w:rFonts w:eastAsia="Calibri"/>
          <w:lang w:bidi="ar-SA"/>
        </w:rPr>
      </w:pPr>
      <w:r>
        <w:rPr>
          <w:rFonts w:eastAsia="Calibri"/>
          <w:lang w:bidi="ar-SA"/>
        </w:rPr>
        <w:t>hier eine Erstinformation zur Mitgliederversammlung</w:t>
      </w:r>
    </w:p>
    <w:p w:rsidR="00A1430A" w:rsidRDefault="00A145F5" w:rsidP="00A1430A">
      <w:pPr>
        <w:spacing w:line="240" w:lineRule="auto"/>
        <w:rPr>
          <w:rFonts w:eastAsia="Calibri"/>
          <w:lang w:bidi="ar-SA"/>
        </w:rPr>
      </w:pPr>
      <w:r>
        <w:rPr>
          <w:rFonts w:eastAsia="Calibri"/>
          <w:lang w:bidi="ar-SA"/>
        </w:rPr>
        <w:t>D</w:t>
      </w:r>
      <w:r w:rsidR="00A1430A">
        <w:rPr>
          <w:rFonts w:eastAsia="Calibri"/>
          <w:lang w:bidi="ar-SA"/>
        </w:rPr>
        <w:t>ie M</w:t>
      </w:r>
      <w:r>
        <w:rPr>
          <w:rFonts w:eastAsia="Calibri"/>
          <w:lang w:bidi="ar-SA"/>
        </w:rPr>
        <w:t xml:space="preserve">V </w:t>
      </w:r>
      <w:proofErr w:type="gramStart"/>
      <w:r>
        <w:rPr>
          <w:rFonts w:eastAsia="Calibri"/>
          <w:lang w:bidi="ar-SA"/>
        </w:rPr>
        <w:t>ha</w:t>
      </w:r>
      <w:r w:rsidR="00A1430A">
        <w:rPr>
          <w:rFonts w:eastAsia="Calibri"/>
          <w:lang w:bidi="ar-SA"/>
        </w:rPr>
        <w:t>t</w:t>
      </w:r>
      <w:proofErr w:type="gramEnd"/>
      <w:r w:rsidR="00A1430A">
        <w:rPr>
          <w:rFonts w:eastAsia="Calibri"/>
          <w:lang w:bidi="ar-SA"/>
        </w:rPr>
        <w:t xml:space="preserve"> planmäßig am 03.09.2023 stattgefunden und war beschlussfähig.</w:t>
      </w:r>
    </w:p>
    <w:p w:rsidR="003D70BF" w:rsidRDefault="003D70BF" w:rsidP="00A1430A">
      <w:pPr>
        <w:spacing w:line="240" w:lineRule="auto"/>
        <w:rPr>
          <w:rFonts w:eastAsia="Calibri"/>
          <w:lang w:bidi="ar-SA"/>
        </w:rPr>
      </w:pPr>
    </w:p>
    <w:p w:rsidR="00A1430A" w:rsidRDefault="00A1430A" w:rsidP="00A1430A">
      <w:pPr>
        <w:spacing w:line="240" w:lineRule="auto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Folgende Beschlüsse wurden mit mehr als einer </w:t>
      </w:r>
      <w:r w:rsidRPr="00A1430A">
        <w:rPr>
          <w:rFonts w:eastAsia="Calibri"/>
          <w:vertAlign w:val="superscript"/>
          <w:lang w:bidi="ar-SA"/>
        </w:rPr>
        <w:t>2</w:t>
      </w:r>
      <w:r>
        <w:rPr>
          <w:rFonts w:eastAsia="Calibri"/>
          <w:lang w:bidi="ar-SA"/>
        </w:rPr>
        <w:t>/</w:t>
      </w:r>
      <w:r w:rsidRPr="00A1430A">
        <w:rPr>
          <w:rFonts w:eastAsia="Calibri"/>
          <w:vertAlign w:val="subscript"/>
          <w:lang w:bidi="ar-SA"/>
        </w:rPr>
        <w:t>3</w:t>
      </w:r>
      <w:r>
        <w:rPr>
          <w:rFonts w:eastAsia="Calibri"/>
          <w:vertAlign w:val="subscript"/>
          <w:lang w:bidi="ar-SA"/>
        </w:rPr>
        <w:t xml:space="preserve"> </w:t>
      </w:r>
      <w:r>
        <w:rPr>
          <w:rFonts w:eastAsia="Calibri"/>
          <w:lang w:bidi="ar-SA"/>
        </w:rPr>
        <w:t>Mehrheit gefasst.</w:t>
      </w:r>
    </w:p>
    <w:p w:rsidR="00A1430A" w:rsidRDefault="00A1430A" w:rsidP="00A1430A">
      <w:pPr>
        <w:pStyle w:val="Listenabsatz"/>
        <w:numPr>
          <w:ilvl w:val="0"/>
          <w:numId w:val="17"/>
        </w:numPr>
        <w:spacing w:line="240" w:lineRule="auto"/>
        <w:rPr>
          <w:rFonts w:eastAsia="Calibri"/>
          <w:lang w:bidi="ar-SA"/>
        </w:rPr>
      </w:pPr>
      <w:r>
        <w:rPr>
          <w:rFonts w:eastAsia="Calibri"/>
          <w:lang w:bidi="ar-SA"/>
        </w:rPr>
        <w:t>Eine Neufassung der Satzung</w:t>
      </w:r>
      <w:r w:rsidR="00A145F5">
        <w:rPr>
          <w:rFonts w:eastAsia="Calibri"/>
          <w:lang w:bidi="ar-SA"/>
        </w:rPr>
        <w:t xml:space="preserve"> – Entwurf bestätigt</w:t>
      </w:r>
    </w:p>
    <w:p w:rsidR="00A145F5" w:rsidRDefault="00A1430A" w:rsidP="00A1430A">
      <w:pPr>
        <w:pStyle w:val="Listenabsatz"/>
        <w:numPr>
          <w:ilvl w:val="0"/>
          <w:numId w:val="17"/>
        </w:numPr>
        <w:spacing w:line="240" w:lineRule="auto"/>
        <w:rPr>
          <w:rFonts w:eastAsia="Calibri"/>
          <w:lang w:bidi="ar-SA"/>
        </w:rPr>
      </w:pPr>
      <w:r>
        <w:rPr>
          <w:rFonts w:eastAsia="Calibri"/>
          <w:lang w:bidi="ar-SA"/>
        </w:rPr>
        <w:t>Eine Neufassung der Vereinsordnung</w:t>
      </w:r>
      <w:r w:rsidR="00A145F5">
        <w:rPr>
          <w:rFonts w:eastAsia="Calibri"/>
          <w:lang w:bidi="ar-SA"/>
        </w:rPr>
        <w:t xml:space="preserve"> – Entwurf bestätigt, außer,</w:t>
      </w:r>
    </w:p>
    <w:p w:rsidR="00A1430A" w:rsidRDefault="00A145F5" w:rsidP="00A145F5">
      <w:pPr>
        <w:pStyle w:val="Listenabsatz"/>
        <w:spacing w:line="240" w:lineRule="auto"/>
        <w:rPr>
          <w:rFonts w:eastAsia="Calibri"/>
          <w:lang w:bidi="ar-SA"/>
        </w:rPr>
      </w:pPr>
      <w:r>
        <w:rPr>
          <w:rFonts w:eastAsia="Calibri"/>
          <w:lang w:bidi="ar-SA"/>
        </w:rPr>
        <w:t>§6 –</w:t>
      </w:r>
      <w:r w:rsidR="00E56DB2">
        <w:rPr>
          <w:rFonts w:eastAsia="Calibri"/>
          <w:lang w:bidi="ar-SA"/>
        </w:rPr>
        <w:t xml:space="preserve"> </w:t>
      </w:r>
      <w:r>
        <w:rPr>
          <w:rFonts w:eastAsia="Calibri"/>
          <w:lang w:bidi="ar-SA"/>
        </w:rPr>
        <w:t>kommerzielle Nutzung- wurde ersatzlos gestrichen</w:t>
      </w:r>
    </w:p>
    <w:p w:rsidR="00A1430A" w:rsidRDefault="00A1430A" w:rsidP="00A1430A">
      <w:pPr>
        <w:pStyle w:val="Listenabsatz"/>
        <w:numPr>
          <w:ilvl w:val="0"/>
          <w:numId w:val="17"/>
        </w:numPr>
        <w:spacing w:line="240" w:lineRule="auto"/>
        <w:rPr>
          <w:rFonts w:eastAsia="Calibri"/>
          <w:lang w:bidi="ar-SA"/>
        </w:rPr>
      </w:pPr>
      <w:r>
        <w:rPr>
          <w:rFonts w:eastAsia="Calibri"/>
          <w:lang w:bidi="ar-SA"/>
        </w:rPr>
        <w:t>Vorratsbeschluss</w:t>
      </w:r>
      <w:r w:rsidR="00A145F5">
        <w:rPr>
          <w:rFonts w:eastAsia="Calibri"/>
          <w:lang w:bidi="ar-SA"/>
        </w:rPr>
        <w:t xml:space="preserve"> (vorgeschrieben durch Amtsgericht)</w:t>
      </w:r>
    </w:p>
    <w:p w:rsidR="00A1430A" w:rsidRDefault="00A1430A" w:rsidP="00A1430A">
      <w:pPr>
        <w:pStyle w:val="Listenabsatz"/>
        <w:numPr>
          <w:ilvl w:val="0"/>
          <w:numId w:val="17"/>
        </w:numPr>
        <w:spacing w:line="240" w:lineRule="auto"/>
        <w:rPr>
          <w:rFonts w:eastAsia="Calibri"/>
          <w:lang w:bidi="ar-SA"/>
        </w:rPr>
      </w:pPr>
      <w:r>
        <w:rPr>
          <w:rFonts w:eastAsia="Calibri"/>
          <w:lang w:bidi="ar-SA"/>
        </w:rPr>
        <w:t>Stundensatz bleibt bei 4€/h</w:t>
      </w:r>
    </w:p>
    <w:p w:rsidR="00A1430A" w:rsidRDefault="00A1430A" w:rsidP="00A1430A">
      <w:pPr>
        <w:pStyle w:val="Listenabsatz"/>
        <w:numPr>
          <w:ilvl w:val="0"/>
          <w:numId w:val="17"/>
        </w:numPr>
        <w:spacing w:line="240" w:lineRule="auto"/>
        <w:rPr>
          <w:rFonts w:eastAsia="Calibri"/>
          <w:lang w:bidi="ar-SA"/>
        </w:rPr>
      </w:pPr>
      <w:r>
        <w:rPr>
          <w:rFonts w:eastAsia="Calibri"/>
          <w:lang w:bidi="ar-SA"/>
        </w:rPr>
        <w:t>Vereinsbeitrag bleibt bei 20 €/</w:t>
      </w:r>
      <w:r w:rsidR="00D4715D">
        <w:rPr>
          <w:rFonts w:eastAsia="Calibri"/>
          <w:lang w:bidi="ar-SA"/>
        </w:rPr>
        <w:t xml:space="preserve">Jahr </w:t>
      </w:r>
      <w:r>
        <w:rPr>
          <w:rFonts w:eastAsia="Calibri"/>
          <w:lang w:bidi="ar-SA"/>
        </w:rPr>
        <w:t>und Parzelle</w:t>
      </w:r>
    </w:p>
    <w:p w:rsidR="00A1430A" w:rsidRDefault="00A1430A" w:rsidP="00A1430A">
      <w:pPr>
        <w:pStyle w:val="Listenabsatz"/>
        <w:numPr>
          <w:ilvl w:val="0"/>
          <w:numId w:val="17"/>
        </w:numPr>
        <w:spacing w:line="240" w:lineRule="auto"/>
        <w:rPr>
          <w:rFonts w:eastAsia="Calibri"/>
          <w:lang w:bidi="ar-SA"/>
        </w:rPr>
      </w:pPr>
      <w:r>
        <w:rPr>
          <w:rFonts w:eastAsia="Calibri"/>
          <w:lang w:bidi="ar-SA"/>
        </w:rPr>
        <w:t>Instandhaltungspauschale wird mit 10€/</w:t>
      </w:r>
      <w:r w:rsidR="00D4715D">
        <w:rPr>
          <w:rFonts w:eastAsia="Calibri"/>
          <w:lang w:bidi="ar-SA"/>
        </w:rPr>
        <w:t>Jahr</w:t>
      </w:r>
      <w:r>
        <w:rPr>
          <w:rFonts w:eastAsia="Calibri"/>
          <w:lang w:bidi="ar-SA"/>
        </w:rPr>
        <w:t xml:space="preserve"> und Parzelle</w:t>
      </w:r>
      <w:r w:rsidR="00A145F5">
        <w:rPr>
          <w:rFonts w:eastAsia="Calibri"/>
          <w:lang w:bidi="ar-SA"/>
        </w:rPr>
        <w:t xml:space="preserve"> veranschlagt</w:t>
      </w:r>
    </w:p>
    <w:p w:rsidR="00FC7933" w:rsidRDefault="00FC7933" w:rsidP="00A1430A">
      <w:pPr>
        <w:pStyle w:val="Listenabsatz"/>
        <w:numPr>
          <w:ilvl w:val="0"/>
          <w:numId w:val="17"/>
        </w:numPr>
        <w:spacing w:line="240" w:lineRule="auto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Pauschale für kompetente Personen </w:t>
      </w:r>
      <w:r w:rsidR="003D70BF">
        <w:rPr>
          <w:rFonts w:eastAsia="Calibri"/>
          <w:lang w:bidi="ar-SA"/>
        </w:rPr>
        <w:t>(Vorstand und erweiterter Vorstand) wird mit</w:t>
      </w:r>
      <w:r>
        <w:rPr>
          <w:rFonts w:eastAsia="Calibri"/>
          <w:lang w:bidi="ar-SA"/>
        </w:rPr>
        <w:t xml:space="preserve"> 50€/</w:t>
      </w:r>
      <w:bookmarkStart w:id="0" w:name="_GoBack"/>
      <w:bookmarkEnd w:id="0"/>
      <w:r w:rsidR="00E56DB2">
        <w:rPr>
          <w:rFonts w:eastAsia="Calibri"/>
          <w:lang w:bidi="ar-SA"/>
        </w:rPr>
        <w:t>Jahr</w:t>
      </w:r>
      <w:r>
        <w:rPr>
          <w:rFonts w:eastAsia="Calibri"/>
          <w:lang w:bidi="ar-SA"/>
        </w:rPr>
        <w:t xml:space="preserve"> und Person gezahlt</w:t>
      </w:r>
    </w:p>
    <w:p w:rsidR="00FC7933" w:rsidRDefault="00FC7933" w:rsidP="00A1430A">
      <w:pPr>
        <w:pStyle w:val="Listenabsatz"/>
        <w:numPr>
          <w:ilvl w:val="0"/>
          <w:numId w:val="17"/>
        </w:numPr>
        <w:spacing w:line="240" w:lineRule="auto"/>
        <w:rPr>
          <w:rFonts w:eastAsia="Calibri"/>
          <w:lang w:bidi="ar-SA"/>
        </w:rPr>
      </w:pPr>
      <w:r>
        <w:rPr>
          <w:rFonts w:eastAsia="Calibri"/>
          <w:lang w:bidi="ar-SA"/>
        </w:rPr>
        <w:t>Haushaltsp</w:t>
      </w:r>
      <w:r w:rsidR="003D70BF">
        <w:rPr>
          <w:rFonts w:eastAsia="Calibri"/>
          <w:lang w:bidi="ar-SA"/>
        </w:rPr>
        <w:t>lan für 2023/24 wurde bestätigt</w:t>
      </w:r>
    </w:p>
    <w:p w:rsidR="003D70BF" w:rsidRDefault="003D70BF" w:rsidP="00FC7933">
      <w:pPr>
        <w:spacing w:line="240" w:lineRule="auto"/>
        <w:rPr>
          <w:rFonts w:eastAsia="Calibri"/>
          <w:lang w:bidi="ar-SA"/>
        </w:rPr>
      </w:pPr>
    </w:p>
    <w:p w:rsidR="00FC7933" w:rsidRDefault="00FC7933" w:rsidP="00FC7933">
      <w:pPr>
        <w:spacing w:line="240" w:lineRule="auto"/>
        <w:rPr>
          <w:rFonts w:eastAsia="Calibri"/>
          <w:lang w:bidi="ar-SA"/>
        </w:rPr>
      </w:pPr>
      <w:r>
        <w:rPr>
          <w:rFonts w:eastAsia="Calibri"/>
          <w:lang w:bidi="ar-SA"/>
        </w:rPr>
        <w:t>Weitere Informationen:</w:t>
      </w:r>
    </w:p>
    <w:p w:rsidR="00FC7933" w:rsidRDefault="00FC7933" w:rsidP="00FC7933">
      <w:pPr>
        <w:pStyle w:val="Listenabsatz"/>
        <w:numPr>
          <w:ilvl w:val="0"/>
          <w:numId w:val="18"/>
        </w:numPr>
        <w:rPr>
          <w:rFonts w:eastAsia="Calibri"/>
        </w:rPr>
      </w:pPr>
      <w:r w:rsidRPr="00FC7933">
        <w:rPr>
          <w:rFonts w:eastAsia="Calibri"/>
        </w:rPr>
        <w:t xml:space="preserve">Bei Störungen der Stromversorgung aus dem Vereinsnetz, steht Herr Holger Polte </w:t>
      </w:r>
    </w:p>
    <w:p w:rsidR="00A1430A" w:rsidRDefault="00FC7933" w:rsidP="00FC7933">
      <w:pPr>
        <w:pStyle w:val="Listenabsatz"/>
        <w:rPr>
          <w:rFonts w:eastAsia="Calibri"/>
          <w:lang w:bidi="ar-SA"/>
        </w:rPr>
      </w:pPr>
      <w:r w:rsidRPr="00FC7933">
        <w:rPr>
          <w:rFonts w:eastAsia="Calibri"/>
        </w:rPr>
        <w:t>unter der Tel. Nummer</w:t>
      </w:r>
      <w:r>
        <w:rPr>
          <w:rFonts w:eastAsia="Calibri"/>
        </w:rPr>
        <w:t xml:space="preserve"> </w:t>
      </w:r>
      <w:r w:rsidRPr="00FC7933">
        <w:rPr>
          <w:rFonts w:eastAsia="Calibri"/>
          <w:b/>
        </w:rPr>
        <w:t>+49 172 7487763</w:t>
      </w:r>
      <w:r w:rsidRPr="00FC7933">
        <w:rPr>
          <w:rFonts w:eastAsia="Calibri"/>
        </w:rPr>
        <w:t xml:space="preserve"> zur Verfügung </w:t>
      </w:r>
      <w:r>
        <w:rPr>
          <w:rFonts w:eastAsia="Calibri"/>
          <w:lang w:bidi="ar-SA"/>
        </w:rPr>
        <w:t>.</w:t>
      </w:r>
    </w:p>
    <w:p w:rsidR="00FC7933" w:rsidRDefault="00FC7933" w:rsidP="00FC7933">
      <w:pPr>
        <w:pStyle w:val="Listenabsatz"/>
        <w:numPr>
          <w:ilvl w:val="0"/>
          <w:numId w:val="18"/>
        </w:numPr>
        <w:rPr>
          <w:rFonts w:eastAsia="Calibri"/>
        </w:rPr>
      </w:pPr>
      <w:r>
        <w:rPr>
          <w:rFonts w:eastAsia="Calibri"/>
          <w:lang w:bidi="ar-SA"/>
        </w:rPr>
        <w:t>Am 28.10.2023 wollen wir den Saisonabschluss bei einer kleinen Halloween Feier begehen. Wir treffen uns 17 Uhr auf dem Festplatz. Unterstützung wird gern entgegengenommen. Weitere Informationen folgen.</w:t>
      </w:r>
    </w:p>
    <w:p w:rsidR="00B11585" w:rsidRDefault="00FC7933" w:rsidP="00FC7933">
      <w:pPr>
        <w:pStyle w:val="Listenabsatz"/>
        <w:numPr>
          <w:ilvl w:val="0"/>
          <w:numId w:val="18"/>
        </w:numPr>
        <w:rPr>
          <w:rFonts w:eastAsia="Calibri"/>
        </w:rPr>
      </w:pPr>
      <w:r>
        <w:rPr>
          <w:rFonts w:eastAsia="Calibri"/>
          <w:lang w:bidi="ar-SA"/>
        </w:rPr>
        <w:t xml:space="preserve">Die Präsentation des Vorstandes wird auf der Webseite </w:t>
      </w:r>
    </w:p>
    <w:p w:rsidR="00B11585" w:rsidRPr="00B11585" w:rsidRDefault="00A145F5" w:rsidP="00B11585">
      <w:pPr>
        <w:pStyle w:val="Listenabsatz"/>
        <w:rPr>
          <w:rFonts w:eastAsia="Calibri"/>
          <w:color w:val="1F497D" w:themeColor="text2"/>
          <w:lang w:bidi="ar-SA"/>
        </w:rPr>
      </w:pPr>
      <w:r>
        <w:rPr>
          <w:rFonts w:eastAsia="Calibri"/>
          <w:color w:val="1F497D" w:themeColor="text2"/>
          <w:lang w:bidi="ar-SA"/>
        </w:rPr>
        <w:t>https://</w:t>
      </w:r>
      <w:r w:rsidR="00FC7933" w:rsidRPr="00B11585">
        <w:rPr>
          <w:rFonts w:eastAsia="Calibri"/>
          <w:color w:val="1F497D" w:themeColor="text2"/>
          <w:lang w:bidi="ar-SA"/>
        </w:rPr>
        <w:t>braunschwende</w:t>
      </w:r>
      <w:r w:rsidR="003D70BF">
        <w:rPr>
          <w:rFonts w:eastAsia="Calibri"/>
          <w:color w:val="1F497D" w:themeColor="text2"/>
          <w:lang w:bidi="ar-SA"/>
        </w:rPr>
        <w:t>-muehlberg-</w:t>
      </w:r>
      <w:r w:rsidR="00FC7933" w:rsidRPr="00B11585">
        <w:rPr>
          <w:rFonts w:eastAsia="Calibri"/>
          <w:color w:val="1F497D" w:themeColor="text2"/>
          <w:lang w:bidi="ar-SA"/>
        </w:rPr>
        <w:t>ev.de</w:t>
      </w:r>
    </w:p>
    <w:p w:rsidR="00A145F5" w:rsidRDefault="00FC7933" w:rsidP="00A145F5">
      <w:pPr>
        <w:pStyle w:val="Listenabsatz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veröffentlicht. </w:t>
      </w:r>
    </w:p>
    <w:p w:rsidR="00A145F5" w:rsidRPr="00A145F5" w:rsidRDefault="00A145F5" w:rsidP="00A145F5">
      <w:pPr>
        <w:pStyle w:val="Listenabsatz"/>
        <w:numPr>
          <w:ilvl w:val="0"/>
          <w:numId w:val="18"/>
        </w:numPr>
        <w:rPr>
          <w:rFonts w:eastAsia="Calibri"/>
          <w:lang w:bidi="ar-SA"/>
        </w:rPr>
      </w:pPr>
      <w:r w:rsidRPr="00A145F5">
        <w:rPr>
          <w:rFonts w:eastAsia="Calibri"/>
          <w:lang w:bidi="ar-SA"/>
        </w:rPr>
        <w:t>Jährliche Revision wurde ohne Beanstandungen abgeschlossen</w:t>
      </w:r>
    </w:p>
    <w:p w:rsidR="00B11585" w:rsidRDefault="00B11585" w:rsidP="00B11585">
      <w:pPr>
        <w:pStyle w:val="Listenabsatz"/>
        <w:rPr>
          <w:rFonts w:eastAsia="Calibri"/>
          <w:lang w:bidi="ar-SA"/>
        </w:rPr>
      </w:pPr>
    </w:p>
    <w:p w:rsidR="00B11585" w:rsidRDefault="00B11585" w:rsidP="00B11585">
      <w:pPr>
        <w:pStyle w:val="Listenabsatz"/>
        <w:rPr>
          <w:rFonts w:eastAsia="Calibri"/>
          <w:lang w:bidi="ar-SA"/>
        </w:rPr>
      </w:pPr>
    </w:p>
    <w:p w:rsidR="00B11585" w:rsidRDefault="00B11585" w:rsidP="00B11585">
      <w:pPr>
        <w:pStyle w:val="Listenabsatz"/>
        <w:rPr>
          <w:rFonts w:eastAsia="Calibri"/>
          <w:lang w:bidi="ar-SA"/>
        </w:rPr>
      </w:pPr>
      <w:r>
        <w:rPr>
          <w:rFonts w:eastAsia="Calibri"/>
          <w:lang w:bidi="ar-SA"/>
        </w:rPr>
        <w:t>Vielen Dank an die Teilnehmer der Versammlung und die Diskussionsbeiträge.</w:t>
      </w:r>
    </w:p>
    <w:p w:rsidR="00B11585" w:rsidRDefault="00B11585" w:rsidP="00B11585">
      <w:pPr>
        <w:pStyle w:val="Listenabsatz"/>
        <w:rPr>
          <w:rFonts w:eastAsia="Calibri"/>
          <w:lang w:bidi="ar-SA"/>
        </w:rPr>
      </w:pPr>
    </w:p>
    <w:p w:rsidR="00B11585" w:rsidRPr="00FC7933" w:rsidRDefault="003D70BF" w:rsidP="00B11585">
      <w:pPr>
        <w:pStyle w:val="Listenabsatz"/>
        <w:rPr>
          <w:rFonts w:eastAsia="Calibri"/>
        </w:rPr>
      </w:pPr>
      <w:r>
        <w:rPr>
          <w:rFonts w:eastAsia="Calibri"/>
          <w:lang w:bidi="ar-SA"/>
        </w:rPr>
        <w:t xml:space="preserve">Schöne Tage im </w:t>
      </w:r>
      <w:r w:rsidR="00B11585">
        <w:rPr>
          <w:rFonts w:eastAsia="Calibri"/>
          <w:lang w:bidi="ar-SA"/>
        </w:rPr>
        <w:t>Spätsom</w:t>
      </w:r>
      <w:r>
        <w:rPr>
          <w:rFonts w:eastAsia="Calibri"/>
          <w:lang w:bidi="ar-SA"/>
        </w:rPr>
        <w:t>mer wünscht der Vorstand</w:t>
      </w:r>
    </w:p>
    <w:sectPr w:rsidR="00B11585" w:rsidRPr="00FC7933" w:rsidSect="00A44CDD">
      <w:headerReference w:type="default" r:id="rId9"/>
      <w:footerReference w:type="default" r:id="rId10"/>
      <w:type w:val="continuous"/>
      <w:pgSz w:w="11907" w:h="16840" w:code="9"/>
      <w:pgMar w:top="1985" w:right="720" w:bottom="720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88" w:rsidRDefault="00FB6D88">
      <w:r>
        <w:separator/>
      </w:r>
    </w:p>
  </w:endnote>
  <w:endnote w:type="continuationSeparator" w:id="0">
    <w:p w:rsidR="00FB6D88" w:rsidRDefault="00FB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FFB" w:rsidRDefault="006C76BA" w:rsidP="006C76BA">
    <w:pPr>
      <w:pStyle w:val="Fuzeile"/>
      <w:tabs>
        <w:tab w:val="clear" w:pos="1830"/>
        <w:tab w:val="center" w:pos="5233"/>
        <w:tab w:val="right" w:pos="10467"/>
      </w:tabs>
    </w:pPr>
    <w:r>
      <w:rPr>
        <w:lang w:val="de-DE"/>
      </w:rPr>
      <w:t>h</w:t>
    </w:r>
    <w:r w:rsidR="00EC4C18">
      <w:rPr>
        <w:lang w:val="de-DE"/>
      </w:rPr>
      <w:t>ttps://braunschwende-mue</w:t>
    </w:r>
    <w:r>
      <w:rPr>
        <w:lang w:val="de-DE"/>
      </w:rPr>
      <w:t>hlberg-ev.de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88" w:rsidRDefault="00FB6D88">
      <w:r>
        <w:separator/>
      </w:r>
    </w:p>
  </w:footnote>
  <w:footnote w:type="continuationSeparator" w:id="0">
    <w:p w:rsidR="00FB6D88" w:rsidRDefault="00FB6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93" w:rsidRPr="006C76BA" w:rsidRDefault="00851966" w:rsidP="006C76BA">
    <w:pPr>
      <w:pStyle w:val="Kopfzeile"/>
      <w:pBdr>
        <w:bottom w:val="thickThinSmallGap" w:sz="24" w:space="1" w:color="622423"/>
      </w:pBdr>
      <w:jc w:val="center"/>
      <w:rPr>
        <w:color w:val="FF0000"/>
        <w:sz w:val="24"/>
        <w:szCs w:val="24"/>
      </w:rPr>
    </w:pPr>
    <w:r>
      <w:rPr>
        <w:noProof/>
        <w:color w:val="FF0000"/>
        <w:sz w:val="2"/>
        <w:lang w:eastAsia="de-DE"/>
      </w:rPr>
      <w:drawing>
        <wp:anchor distT="0" distB="0" distL="114300" distR="114300" simplePos="0" relativeHeight="251657728" behindDoc="0" locked="0" layoutInCell="1" allowOverlap="1" wp14:anchorId="67D2BEBA" wp14:editId="1AEBE4A7">
          <wp:simplePos x="0" y="0"/>
          <wp:positionH relativeFrom="column">
            <wp:posOffset>-182245</wp:posOffset>
          </wp:positionH>
          <wp:positionV relativeFrom="paragraph">
            <wp:posOffset>-284480</wp:posOffset>
          </wp:positionV>
          <wp:extent cx="1239520" cy="1075055"/>
          <wp:effectExtent l="0" t="0" r="74930" b="0"/>
          <wp:wrapNone/>
          <wp:docPr id="2" name="Objekt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kt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07" t="-30020" b="-659"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1075055"/>
                  </a:xfrm>
                  <a:prstGeom prst="rect">
                    <a:avLst/>
                  </a:prstGeom>
                  <a:noFill/>
                  <a:effectLst>
                    <a:outerShdw dist="107763" dir="189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6BA">
      <w:rPr>
        <w:rFonts w:ascii="Cambria" w:hAnsi="Cambria"/>
        <w:sz w:val="32"/>
        <w:szCs w:val="32"/>
      </w:rPr>
      <w:t xml:space="preserve">        </w:t>
    </w:r>
    <w:r w:rsidR="00BB65F2">
      <w:rPr>
        <w:rFonts w:ascii="Cambria" w:hAnsi="Cambria"/>
        <w:sz w:val="24"/>
        <w:szCs w:val="24"/>
      </w:rPr>
      <w:t xml:space="preserve">„Bungalowsiedlung </w:t>
    </w:r>
    <w:proofErr w:type="spellStart"/>
    <w:r w:rsidR="00BB65F2">
      <w:rPr>
        <w:rFonts w:ascii="Cambria" w:hAnsi="Cambria"/>
        <w:sz w:val="24"/>
        <w:szCs w:val="24"/>
      </w:rPr>
      <w:t>Mue</w:t>
    </w:r>
    <w:r w:rsidR="006C76BA" w:rsidRPr="006C76BA">
      <w:rPr>
        <w:rFonts w:ascii="Cambria" w:hAnsi="Cambria"/>
        <w:sz w:val="24"/>
        <w:szCs w:val="24"/>
      </w:rPr>
      <w:t>hlberg</w:t>
    </w:r>
    <w:proofErr w:type="spellEnd"/>
    <w:r w:rsidR="006C76BA" w:rsidRPr="006C76BA">
      <w:rPr>
        <w:rFonts w:ascii="Cambria" w:hAnsi="Cambria"/>
        <w:sz w:val="24"/>
        <w:szCs w:val="24"/>
      </w:rPr>
      <w:t xml:space="preserve"> Braunschwende e.V.“</w:t>
    </w:r>
  </w:p>
  <w:p w:rsidR="006C76BA" w:rsidRDefault="006C76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3BFC"/>
    <w:multiLevelType w:val="hybridMultilevel"/>
    <w:tmpl w:val="8BB2CF46"/>
    <w:lvl w:ilvl="0" w:tplc="490CD93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34432F"/>
    <w:multiLevelType w:val="hybridMultilevel"/>
    <w:tmpl w:val="ED2C6B4E"/>
    <w:lvl w:ilvl="0" w:tplc="FAA8B55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42F5D"/>
    <w:multiLevelType w:val="hybridMultilevel"/>
    <w:tmpl w:val="36BC43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41A6A"/>
    <w:multiLevelType w:val="hybridMultilevel"/>
    <w:tmpl w:val="DDC20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1226D"/>
    <w:multiLevelType w:val="multilevel"/>
    <w:tmpl w:val="9538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656DCD"/>
    <w:multiLevelType w:val="hybridMultilevel"/>
    <w:tmpl w:val="23E44182"/>
    <w:lvl w:ilvl="0" w:tplc="05D4D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34195E"/>
    <w:multiLevelType w:val="multilevel"/>
    <w:tmpl w:val="B0FE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437AF"/>
    <w:multiLevelType w:val="hybridMultilevel"/>
    <w:tmpl w:val="441E7F12"/>
    <w:lvl w:ilvl="0" w:tplc="8348C356">
      <w:numFmt w:val="bullet"/>
      <w:lvlText w:val="-"/>
      <w:lvlJc w:val="left"/>
      <w:pPr>
        <w:ind w:left="1245" w:hanging="360"/>
      </w:pPr>
      <w:rPr>
        <w:rFonts w:ascii="Calibri" w:eastAsia="Times New Roman" w:hAnsi="Calibri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43A83993"/>
    <w:multiLevelType w:val="hybridMultilevel"/>
    <w:tmpl w:val="E83ABED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66DEC"/>
    <w:multiLevelType w:val="multilevel"/>
    <w:tmpl w:val="92FE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404583"/>
    <w:multiLevelType w:val="hybridMultilevel"/>
    <w:tmpl w:val="E95E7D68"/>
    <w:lvl w:ilvl="0" w:tplc="79C2A4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FD150E"/>
    <w:multiLevelType w:val="hybridMultilevel"/>
    <w:tmpl w:val="EA4E3092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BA7409"/>
    <w:multiLevelType w:val="hybridMultilevel"/>
    <w:tmpl w:val="A86E0D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365E6"/>
    <w:multiLevelType w:val="hybridMultilevel"/>
    <w:tmpl w:val="99D88B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95B4F"/>
    <w:multiLevelType w:val="hybridMultilevel"/>
    <w:tmpl w:val="C8668F9E"/>
    <w:lvl w:ilvl="0" w:tplc="8DCE7916">
      <w:start w:val="13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6605B3"/>
    <w:multiLevelType w:val="hybridMultilevel"/>
    <w:tmpl w:val="48B22E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02E1A"/>
    <w:multiLevelType w:val="hybridMultilevel"/>
    <w:tmpl w:val="BE2C3C44"/>
    <w:lvl w:ilvl="0" w:tplc="480091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5E13A8"/>
    <w:multiLevelType w:val="hybridMultilevel"/>
    <w:tmpl w:val="2D5440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14F7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14"/>
  </w:num>
  <w:num w:numId="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7"/>
  </w:num>
  <w:num w:numId="13">
    <w:abstractNumId w:val="15"/>
  </w:num>
  <w:num w:numId="14">
    <w:abstractNumId w:val="10"/>
  </w:num>
  <w:num w:numId="15">
    <w:abstractNumId w:val="0"/>
  </w:num>
  <w:num w:numId="16">
    <w:abstractNumId w:val="11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rDocLang" w:val="0407"/>
    <w:docVar w:name="strDocType" w:val="EPROT"/>
    <w:docVar w:name="strDocVers" w:val="1.2.2a"/>
    <w:docVar w:name="strUserProfile" w:val="Ohne"/>
  </w:docVars>
  <w:rsids>
    <w:rsidRoot w:val="006223A4"/>
    <w:rsid w:val="000031E2"/>
    <w:rsid w:val="000132B0"/>
    <w:rsid w:val="00014453"/>
    <w:rsid w:val="000204E0"/>
    <w:rsid w:val="00021BCC"/>
    <w:rsid w:val="00025735"/>
    <w:rsid w:val="00056191"/>
    <w:rsid w:val="0005689A"/>
    <w:rsid w:val="000619D0"/>
    <w:rsid w:val="0006618C"/>
    <w:rsid w:val="00066FDF"/>
    <w:rsid w:val="00080C7C"/>
    <w:rsid w:val="0008266A"/>
    <w:rsid w:val="0009009C"/>
    <w:rsid w:val="00096424"/>
    <w:rsid w:val="00097DAC"/>
    <w:rsid w:val="000B0F68"/>
    <w:rsid w:val="000B16CA"/>
    <w:rsid w:val="000B181B"/>
    <w:rsid w:val="000B6ACF"/>
    <w:rsid w:val="000B7220"/>
    <w:rsid w:val="000C2232"/>
    <w:rsid w:val="000D353D"/>
    <w:rsid w:val="000D5116"/>
    <w:rsid w:val="000E38E9"/>
    <w:rsid w:val="000E634F"/>
    <w:rsid w:val="000E7332"/>
    <w:rsid w:val="001004A9"/>
    <w:rsid w:val="001014F6"/>
    <w:rsid w:val="0012591D"/>
    <w:rsid w:val="00147488"/>
    <w:rsid w:val="001516FC"/>
    <w:rsid w:val="0015213A"/>
    <w:rsid w:val="00155137"/>
    <w:rsid w:val="00155283"/>
    <w:rsid w:val="00161C82"/>
    <w:rsid w:val="00174842"/>
    <w:rsid w:val="00175A2E"/>
    <w:rsid w:val="00176D93"/>
    <w:rsid w:val="001852CC"/>
    <w:rsid w:val="00187277"/>
    <w:rsid w:val="001A25B1"/>
    <w:rsid w:val="001A2F79"/>
    <w:rsid w:val="001B2540"/>
    <w:rsid w:val="001B75B1"/>
    <w:rsid w:val="001B77CF"/>
    <w:rsid w:val="001C06FB"/>
    <w:rsid w:val="001C3B08"/>
    <w:rsid w:val="001E0CF9"/>
    <w:rsid w:val="001E35C3"/>
    <w:rsid w:val="001F0A9C"/>
    <w:rsid w:val="002065AB"/>
    <w:rsid w:val="0021246F"/>
    <w:rsid w:val="002219FD"/>
    <w:rsid w:val="00221B6A"/>
    <w:rsid w:val="00260A6D"/>
    <w:rsid w:val="0027175C"/>
    <w:rsid w:val="0027436B"/>
    <w:rsid w:val="00291C76"/>
    <w:rsid w:val="002B1EEC"/>
    <w:rsid w:val="002F7163"/>
    <w:rsid w:val="00302E50"/>
    <w:rsid w:val="00310A24"/>
    <w:rsid w:val="003162B9"/>
    <w:rsid w:val="003169FC"/>
    <w:rsid w:val="0032246E"/>
    <w:rsid w:val="00325FEF"/>
    <w:rsid w:val="003334C2"/>
    <w:rsid w:val="003409F0"/>
    <w:rsid w:val="00360AE4"/>
    <w:rsid w:val="003627FD"/>
    <w:rsid w:val="00370BD1"/>
    <w:rsid w:val="00391668"/>
    <w:rsid w:val="00392AFE"/>
    <w:rsid w:val="003A13A5"/>
    <w:rsid w:val="003A3424"/>
    <w:rsid w:val="003A53B3"/>
    <w:rsid w:val="003B2338"/>
    <w:rsid w:val="003B7B5F"/>
    <w:rsid w:val="003C0324"/>
    <w:rsid w:val="003D672B"/>
    <w:rsid w:val="003D70BF"/>
    <w:rsid w:val="003E6C71"/>
    <w:rsid w:val="003F6DF0"/>
    <w:rsid w:val="004129B3"/>
    <w:rsid w:val="00424E43"/>
    <w:rsid w:val="004317DE"/>
    <w:rsid w:val="00470CFE"/>
    <w:rsid w:val="00476151"/>
    <w:rsid w:val="00477F8F"/>
    <w:rsid w:val="004867CC"/>
    <w:rsid w:val="00497FA1"/>
    <w:rsid w:val="004A05E7"/>
    <w:rsid w:val="004A2E03"/>
    <w:rsid w:val="004B746C"/>
    <w:rsid w:val="004C3C9C"/>
    <w:rsid w:val="004F0CC5"/>
    <w:rsid w:val="004F1782"/>
    <w:rsid w:val="004F40B0"/>
    <w:rsid w:val="00530188"/>
    <w:rsid w:val="00531D82"/>
    <w:rsid w:val="00537078"/>
    <w:rsid w:val="005431F8"/>
    <w:rsid w:val="005738C6"/>
    <w:rsid w:val="00580FFB"/>
    <w:rsid w:val="00583C59"/>
    <w:rsid w:val="00586273"/>
    <w:rsid w:val="0059325D"/>
    <w:rsid w:val="0059546D"/>
    <w:rsid w:val="00595AF5"/>
    <w:rsid w:val="005A44D4"/>
    <w:rsid w:val="005B786C"/>
    <w:rsid w:val="005C530A"/>
    <w:rsid w:val="005C79D4"/>
    <w:rsid w:val="005E47C4"/>
    <w:rsid w:val="005F2A99"/>
    <w:rsid w:val="005F66AC"/>
    <w:rsid w:val="00600A6F"/>
    <w:rsid w:val="00604BB5"/>
    <w:rsid w:val="00611F56"/>
    <w:rsid w:val="006223A4"/>
    <w:rsid w:val="006254E0"/>
    <w:rsid w:val="006263DD"/>
    <w:rsid w:val="006307D0"/>
    <w:rsid w:val="00630B56"/>
    <w:rsid w:val="00650BA8"/>
    <w:rsid w:val="00673972"/>
    <w:rsid w:val="00673B3D"/>
    <w:rsid w:val="006758E7"/>
    <w:rsid w:val="00682EDA"/>
    <w:rsid w:val="0068615A"/>
    <w:rsid w:val="006878AE"/>
    <w:rsid w:val="006907B7"/>
    <w:rsid w:val="006C633E"/>
    <w:rsid w:val="006C76BA"/>
    <w:rsid w:val="006D64FE"/>
    <w:rsid w:val="0070417D"/>
    <w:rsid w:val="00706B91"/>
    <w:rsid w:val="007106EB"/>
    <w:rsid w:val="00723AD7"/>
    <w:rsid w:val="0073397E"/>
    <w:rsid w:val="00740270"/>
    <w:rsid w:val="00744D11"/>
    <w:rsid w:val="0074619E"/>
    <w:rsid w:val="00747ABB"/>
    <w:rsid w:val="007517F1"/>
    <w:rsid w:val="007528A7"/>
    <w:rsid w:val="00762119"/>
    <w:rsid w:val="00763DC1"/>
    <w:rsid w:val="00764F63"/>
    <w:rsid w:val="007855EE"/>
    <w:rsid w:val="00793155"/>
    <w:rsid w:val="007934E0"/>
    <w:rsid w:val="00796F91"/>
    <w:rsid w:val="007A4334"/>
    <w:rsid w:val="007B4017"/>
    <w:rsid w:val="007B45C3"/>
    <w:rsid w:val="007B7336"/>
    <w:rsid w:val="007C4AA9"/>
    <w:rsid w:val="007C62E6"/>
    <w:rsid w:val="007D069D"/>
    <w:rsid w:val="007D7AD4"/>
    <w:rsid w:val="007F3799"/>
    <w:rsid w:val="007F738A"/>
    <w:rsid w:val="00807CAB"/>
    <w:rsid w:val="00814043"/>
    <w:rsid w:val="00816D0E"/>
    <w:rsid w:val="008175FE"/>
    <w:rsid w:val="00824385"/>
    <w:rsid w:val="008301E8"/>
    <w:rsid w:val="008448DA"/>
    <w:rsid w:val="008454ED"/>
    <w:rsid w:val="00850B21"/>
    <w:rsid w:val="008516EC"/>
    <w:rsid w:val="00851966"/>
    <w:rsid w:val="00853CA4"/>
    <w:rsid w:val="0086152E"/>
    <w:rsid w:val="00861CA3"/>
    <w:rsid w:val="00870723"/>
    <w:rsid w:val="00872839"/>
    <w:rsid w:val="00873BD5"/>
    <w:rsid w:val="0087428E"/>
    <w:rsid w:val="00886E3E"/>
    <w:rsid w:val="008915D5"/>
    <w:rsid w:val="00892C6A"/>
    <w:rsid w:val="008A7D16"/>
    <w:rsid w:val="008B5241"/>
    <w:rsid w:val="008B5A15"/>
    <w:rsid w:val="008D32B1"/>
    <w:rsid w:val="008F2C76"/>
    <w:rsid w:val="008F53B9"/>
    <w:rsid w:val="008F5DE3"/>
    <w:rsid w:val="00907103"/>
    <w:rsid w:val="00913B6F"/>
    <w:rsid w:val="00933CEC"/>
    <w:rsid w:val="009346E6"/>
    <w:rsid w:val="0093563E"/>
    <w:rsid w:val="00946A5B"/>
    <w:rsid w:val="00950877"/>
    <w:rsid w:val="00957A69"/>
    <w:rsid w:val="0096318E"/>
    <w:rsid w:val="009648A0"/>
    <w:rsid w:val="0097124B"/>
    <w:rsid w:val="00972703"/>
    <w:rsid w:val="00974B9C"/>
    <w:rsid w:val="0098673E"/>
    <w:rsid w:val="00992624"/>
    <w:rsid w:val="009A118C"/>
    <w:rsid w:val="009A33C8"/>
    <w:rsid w:val="009B1578"/>
    <w:rsid w:val="009B18CB"/>
    <w:rsid w:val="009B3690"/>
    <w:rsid w:val="009E262B"/>
    <w:rsid w:val="00A022D9"/>
    <w:rsid w:val="00A104AF"/>
    <w:rsid w:val="00A1430A"/>
    <w:rsid w:val="00A145F5"/>
    <w:rsid w:val="00A17401"/>
    <w:rsid w:val="00A2292F"/>
    <w:rsid w:val="00A409B0"/>
    <w:rsid w:val="00A411A0"/>
    <w:rsid w:val="00A44CDD"/>
    <w:rsid w:val="00A51F1D"/>
    <w:rsid w:val="00A56A2F"/>
    <w:rsid w:val="00A67FAB"/>
    <w:rsid w:val="00A7581D"/>
    <w:rsid w:val="00A83F88"/>
    <w:rsid w:val="00A85ABC"/>
    <w:rsid w:val="00A874B8"/>
    <w:rsid w:val="00A96ACD"/>
    <w:rsid w:val="00AB15E5"/>
    <w:rsid w:val="00AB6D3A"/>
    <w:rsid w:val="00AC680E"/>
    <w:rsid w:val="00AE38AA"/>
    <w:rsid w:val="00AE51E5"/>
    <w:rsid w:val="00AF5537"/>
    <w:rsid w:val="00B008DD"/>
    <w:rsid w:val="00B11585"/>
    <w:rsid w:val="00B116A0"/>
    <w:rsid w:val="00B17602"/>
    <w:rsid w:val="00B244C4"/>
    <w:rsid w:val="00B2569B"/>
    <w:rsid w:val="00B42C34"/>
    <w:rsid w:val="00B52D15"/>
    <w:rsid w:val="00B57AAA"/>
    <w:rsid w:val="00B63BC2"/>
    <w:rsid w:val="00B64299"/>
    <w:rsid w:val="00B71493"/>
    <w:rsid w:val="00B739AA"/>
    <w:rsid w:val="00B81FC9"/>
    <w:rsid w:val="00B8464C"/>
    <w:rsid w:val="00BB0D51"/>
    <w:rsid w:val="00BB34BA"/>
    <w:rsid w:val="00BB65F2"/>
    <w:rsid w:val="00BB6A34"/>
    <w:rsid w:val="00BB744F"/>
    <w:rsid w:val="00BC00EA"/>
    <w:rsid w:val="00BC7836"/>
    <w:rsid w:val="00BD366C"/>
    <w:rsid w:val="00BE30D2"/>
    <w:rsid w:val="00BF0493"/>
    <w:rsid w:val="00C062E9"/>
    <w:rsid w:val="00C20871"/>
    <w:rsid w:val="00C252BF"/>
    <w:rsid w:val="00C30A2D"/>
    <w:rsid w:val="00C40AC1"/>
    <w:rsid w:val="00C41492"/>
    <w:rsid w:val="00C52C35"/>
    <w:rsid w:val="00C52CD8"/>
    <w:rsid w:val="00C62277"/>
    <w:rsid w:val="00C6643F"/>
    <w:rsid w:val="00C74423"/>
    <w:rsid w:val="00C757C7"/>
    <w:rsid w:val="00C75E98"/>
    <w:rsid w:val="00C7602D"/>
    <w:rsid w:val="00C84F9C"/>
    <w:rsid w:val="00CB054E"/>
    <w:rsid w:val="00CB5EB4"/>
    <w:rsid w:val="00CC1CC9"/>
    <w:rsid w:val="00CD165D"/>
    <w:rsid w:val="00CE3B4B"/>
    <w:rsid w:val="00CF62FF"/>
    <w:rsid w:val="00D00DC5"/>
    <w:rsid w:val="00D01F69"/>
    <w:rsid w:val="00D03A77"/>
    <w:rsid w:val="00D20E0A"/>
    <w:rsid w:val="00D23DB4"/>
    <w:rsid w:val="00D2539A"/>
    <w:rsid w:val="00D33C5D"/>
    <w:rsid w:val="00D3470A"/>
    <w:rsid w:val="00D4715D"/>
    <w:rsid w:val="00D47371"/>
    <w:rsid w:val="00D64643"/>
    <w:rsid w:val="00D751E9"/>
    <w:rsid w:val="00D801F9"/>
    <w:rsid w:val="00D852E9"/>
    <w:rsid w:val="00D868CB"/>
    <w:rsid w:val="00D956C4"/>
    <w:rsid w:val="00DA7942"/>
    <w:rsid w:val="00DB6078"/>
    <w:rsid w:val="00DC49EC"/>
    <w:rsid w:val="00DD13E6"/>
    <w:rsid w:val="00DD4CBE"/>
    <w:rsid w:val="00DE68F4"/>
    <w:rsid w:val="00DF38C2"/>
    <w:rsid w:val="00E051B6"/>
    <w:rsid w:val="00E07C85"/>
    <w:rsid w:val="00E12ED3"/>
    <w:rsid w:val="00E43691"/>
    <w:rsid w:val="00E535EE"/>
    <w:rsid w:val="00E56DB2"/>
    <w:rsid w:val="00E62ADF"/>
    <w:rsid w:val="00E67E50"/>
    <w:rsid w:val="00E73CDE"/>
    <w:rsid w:val="00E8327C"/>
    <w:rsid w:val="00E8442F"/>
    <w:rsid w:val="00E86061"/>
    <w:rsid w:val="00EA0015"/>
    <w:rsid w:val="00EA6B8B"/>
    <w:rsid w:val="00EA6D21"/>
    <w:rsid w:val="00EB3917"/>
    <w:rsid w:val="00EB72AB"/>
    <w:rsid w:val="00EC1840"/>
    <w:rsid w:val="00EC2594"/>
    <w:rsid w:val="00EC4C18"/>
    <w:rsid w:val="00EE0154"/>
    <w:rsid w:val="00EE412C"/>
    <w:rsid w:val="00F0383F"/>
    <w:rsid w:val="00F05AC1"/>
    <w:rsid w:val="00F12BC7"/>
    <w:rsid w:val="00F13A13"/>
    <w:rsid w:val="00F420DF"/>
    <w:rsid w:val="00F56729"/>
    <w:rsid w:val="00F81D52"/>
    <w:rsid w:val="00F873A4"/>
    <w:rsid w:val="00F87C0F"/>
    <w:rsid w:val="00F95302"/>
    <w:rsid w:val="00FB256F"/>
    <w:rsid w:val="00FB3DF1"/>
    <w:rsid w:val="00FB6D88"/>
    <w:rsid w:val="00FC0547"/>
    <w:rsid w:val="00FC084F"/>
    <w:rsid w:val="00FC4F20"/>
    <w:rsid w:val="00FC7933"/>
    <w:rsid w:val="00FD520E"/>
    <w:rsid w:val="00FE30A1"/>
    <w:rsid w:val="00FE6D93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rd">
    <w:name w:val="Normal"/>
    <w:qFormat/>
    <w:rsid w:val="00056191"/>
    <w:pPr>
      <w:spacing w:after="200" w:line="276" w:lineRule="auto"/>
    </w:pPr>
    <w:rPr>
      <w:sz w:val="22"/>
      <w:szCs w:val="22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619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 w:bidi="ar-SA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73CDE"/>
    <w:pPr>
      <w:keepNext/>
      <w:keepLines/>
      <w:tabs>
        <w:tab w:val="left" w:pos="8205"/>
      </w:tabs>
      <w:spacing w:before="100" w:beforeAutospacing="1" w:after="0"/>
      <w:outlineLvl w:val="1"/>
    </w:pPr>
    <w:rPr>
      <w:bCs/>
      <w:sz w:val="20"/>
      <w:szCs w:val="20"/>
      <w:lang w:val="x-none" w:eastAsia="x-none" w:bidi="ar-SA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5619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 w:bidi="ar-SA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05619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56191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 w:bidi="ar-SA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056191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 w:eastAsia="x-none" w:bidi="ar-SA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056191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05619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05619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C062E9"/>
  </w:style>
  <w:style w:type="paragraph" w:styleId="Fuzeile">
    <w:name w:val="footer"/>
    <w:basedOn w:val="Standard"/>
    <w:link w:val="FuzeileZchn"/>
    <w:uiPriority w:val="99"/>
    <w:rsid w:val="00816D0E"/>
    <w:pPr>
      <w:tabs>
        <w:tab w:val="left" w:pos="1830"/>
      </w:tabs>
    </w:pPr>
    <w:rPr>
      <w:rFonts w:ascii="Garamond" w:hAnsi="Garamond"/>
      <w:lang w:val="x-none"/>
    </w:rPr>
  </w:style>
  <w:style w:type="character" w:styleId="Seitenzahl">
    <w:name w:val="page number"/>
    <w:basedOn w:val="Absatz-Standardschriftart"/>
    <w:rsid w:val="00C062E9"/>
  </w:style>
  <w:style w:type="paragraph" w:styleId="Kopfzeile">
    <w:name w:val="header"/>
    <w:basedOn w:val="Standard"/>
    <w:link w:val="KopfzeileZchn"/>
    <w:uiPriority w:val="99"/>
    <w:rsid w:val="00056191"/>
    <w:pPr>
      <w:tabs>
        <w:tab w:val="center" w:pos="4536"/>
        <w:tab w:val="right" w:pos="9072"/>
      </w:tabs>
    </w:pPr>
    <w:rPr>
      <w:sz w:val="52"/>
      <w:szCs w:val="52"/>
      <w:lang w:eastAsia="x-none" w:bidi="ar-SA"/>
    </w:rPr>
  </w:style>
  <w:style w:type="paragraph" w:customStyle="1" w:styleId="Durchwahl">
    <w:name w:val="Durchwahl"/>
    <w:basedOn w:val="Text"/>
    <w:rsid w:val="00C062E9"/>
    <w:pPr>
      <w:spacing w:line="230" w:lineRule="exact"/>
    </w:pPr>
  </w:style>
  <w:style w:type="paragraph" w:customStyle="1" w:styleId="Absender">
    <w:name w:val="Absender"/>
    <w:basedOn w:val="Text"/>
    <w:rsid w:val="00C062E9"/>
    <w:pPr>
      <w:spacing w:line="230" w:lineRule="exact"/>
    </w:pPr>
  </w:style>
  <w:style w:type="paragraph" w:customStyle="1" w:styleId="UnserZeichen">
    <w:name w:val="UnserZeichen"/>
    <w:basedOn w:val="Text"/>
    <w:rsid w:val="00C062E9"/>
    <w:pPr>
      <w:spacing w:line="230" w:lineRule="exact"/>
    </w:pPr>
  </w:style>
  <w:style w:type="character" w:customStyle="1" w:styleId="Dat">
    <w:name w:val="Dat"/>
    <w:rsid w:val="00C062E9"/>
    <w:rPr>
      <w:rFonts w:ascii="Courier New" w:hAnsi="Courier New"/>
      <w:sz w:val="24"/>
    </w:rPr>
  </w:style>
  <w:style w:type="paragraph" w:customStyle="1" w:styleId="Betrifft">
    <w:name w:val="Betrifft"/>
    <w:basedOn w:val="Text"/>
    <w:rsid w:val="00C062E9"/>
    <w:pPr>
      <w:spacing w:line="230" w:lineRule="exact"/>
    </w:pPr>
  </w:style>
  <w:style w:type="paragraph" w:styleId="Beschriftung">
    <w:name w:val="caption"/>
    <w:basedOn w:val="Standard"/>
    <w:next w:val="Standard"/>
    <w:uiPriority w:val="35"/>
    <w:qFormat/>
    <w:rsid w:val="00056191"/>
    <w:pPr>
      <w:spacing w:line="240" w:lineRule="auto"/>
    </w:pPr>
    <w:rPr>
      <w:b/>
      <w:bCs/>
      <w:color w:val="4F81BD"/>
      <w:sz w:val="18"/>
      <w:szCs w:val="18"/>
    </w:rPr>
  </w:style>
  <w:style w:type="table" w:styleId="Tabellenraster">
    <w:name w:val="Table Grid"/>
    <w:basedOn w:val="NormaleTabelle"/>
    <w:rsid w:val="00586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rsid w:val="001014F6"/>
    <w:rPr>
      <w:rFonts w:ascii="Tahoma" w:hAnsi="Tahoma"/>
      <w:sz w:val="16"/>
      <w:szCs w:val="16"/>
      <w:lang w:val="x-none" w:eastAsia="x-none" w:bidi="ar-SA"/>
    </w:rPr>
  </w:style>
  <w:style w:type="character" w:customStyle="1" w:styleId="SprechblasentextZchn">
    <w:name w:val="Sprechblasentext Zchn"/>
    <w:link w:val="Sprechblasentext"/>
    <w:rsid w:val="001014F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0561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E73CDE"/>
    <w:rPr>
      <w:rFonts w:cs="Calibri"/>
      <w:bCs/>
      <w:lang w:eastAsia="x-none"/>
    </w:rPr>
  </w:style>
  <w:style w:type="character" w:customStyle="1" w:styleId="berschrift3Zchn">
    <w:name w:val="Überschrift 3 Zchn"/>
    <w:link w:val="berschrift3"/>
    <w:uiPriority w:val="9"/>
    <w:rsid w:val="00056191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rsid w:val="0005619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rsid w:val="00056191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rsid w:val="00056191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rsid w:val="00056191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rsid w:val="0005619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05619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5619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 w:bidi="ar-SA"/>
    </w:rPr>
  </w:style>
  <w:style w:type="character" w:customStyle="1" w:styleId="TitelZchn">
    <w:name w:val="Titel Zchn"/>
    <w:link w:val="Titel"/>
    <w:uiPriority w:val="10"/>
    <w:rsid w:val="0005619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619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 w:bidi="ar-SA"/>
    </w:rPr>
  </w:style>
  <w:style w:type="character" w:customStyle="1" w:styleId="UntertitelZchn">
    <w:name w:val="Untertitel Zchn"/>
    <w:link w:val="Untertitel"/>
    <w:uiPriority w:val="11"/>
    <w:rsid w:val="0005619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056191"/>
    <w:rPr>
      <w:b/>
      <w:bCs/>
    </w:rPr>
  </w:style>
  <w:style w:type="character" w:styleId="Hervorhebung">
    <w:name w:val="Emphasis"/>
    <w:uiPriority w:val="20"/>
    <w:qFormat/>
    <w:rsid w:val="00056191"/>
    <w:rPr>
      <w:i/>
      <w:iCs/>
    </w:rPr>
  </w:style>
  <w:style w:type="paragraph" w:styleId="KeinLeerraum">
    <w:name w:val="No Spacing"/>
    <w:link w:val="KeinLeerraumZchn"/>
    <w:uiPriority w:val="1"/>
    <w:qFormat/>
    <w:rsid w:val="00056191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056191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056191"/>
    <w:rPr>
      <w:i/>
      <w:iCs/>
      <w:color w:val="000000"/>
      <w:sz w:val="20"/>
      <w:szCs w:val="20"/>
      <w:lang w:val="x-none" w:eastAsia="x-none" w:bidi="ar-SA"/>
    </w:rPr>
  </w:style>
  <w:style w:type="character" w:customStyle="1" w:styleId="AnfhrungszeichenZchn">
    <w:name w:val="Anführungszeichen Zchn"/>
    <w:link w:val="Anfhrungszeichen"/>
    <w:uiPriority w:val="29"/>
    <w:rsid w:val="00056191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056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056191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056191"/>
    <w:rPr>
      <w:i/>
      <w:iCs/>
      <w:color w:val="808080"/>
    </w:rPr>
  </w:style>
  <w:style w:type="character" w:styleId="IntensiveHervorhebung">
    <w:name w:val="Intense Emphasis"/>
    <w:uiPriority w:val="21"/>
    <w:qFormat/>
    <w:rsid w:val="00056191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056191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056191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056191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qFormat/>
    <w:rsid w:val="00056191"/>
    <w:pPr>
      <w:outlineLvl w:val="9"/>
    </w:pPr>
  </w:style>
  <w:style w:type="character" w:customStyle="1" w:styleId="KopfzeileZchn">
    <w:name w:val="Kopfzeile Zchn"/>
    <w:link w:val="Kopfzeile"/>
    <w:uiPriority w:val="99"/>
    <w:rsid w:val="00056191"/>
    <w:rPr>
      <w:sz w:val="52"/>
      <w:szCs w:val="52"/>
      <w:lang w:val="de-DE"/>
    </w:rPr>
  </w:style>
  <w:style w:type="character" w:customStyle="1" w:styleId="FuzeileZchn">
    <w:name w:val="Fußzeile Zchn"/>
    <w:link w:val="Fuzeile"/>
    <w:uiPriority w:val="99"/>
    <w:rsid w:val="00816D0E"/>
    <w:rPr>
      <w:rFonts w:ascii="Garamond" w:hAnsi="Garamond"/>
      <w:sz w:val="22"/>
      <w:szCs w:val="22"/>
      <w:lang w:eastAsia="en-US" w:bidi="en-US"/>
    </w:rPr>
  </w:style>
  <w:style w:type="paragraph" w:customStyle="1" w:styleId="Braunschwende">
    <w:name w:val="Braunschwende"/>
    <w:basedOn w:val="Kopfzeile"/>
    <w:link w:val="BraunschwendeZchn"/>
    <w:qFormat/>
    <w:rsid w:val="0074619E"/>
    <w:rPr>
      <w:lang w:eastAsia="en-US" w:bidi="en-US"/>
    </w:rPr>
  </w:style>
  <w:style w:type="character" w:customStyle="1" w:styleId="KeinLeerraumZchn">
    <w:name w:val="Kein Leerraum Zchn"/>
    <w:link w:val="KeinLeerraum"/>
    <w:uiPriority w:val="1"/>
    <w:rsid w:val="002065AB"/>
    <w:rPr>
      <w:sz w:val="22"/>
      <w:szCs w:val="22"/>
      <w:lang w:val="en-US" w:eastAsia="en-US" w:bidi="en-US"/>
    </w:rPr>
  </w:style>
  <w:style w:type="character" w:customStyle="1" w:styleId="BraunschwendeZchn">
    <w:name w:val="Braunschwende Zchn"/>
    <w:link w:val="Braunschwende"/>
    <w:rsid w:val="0074619E"/>
    <w:rPr>
      <w:sz w:val="52"/>
      <w:szCs w:val="52"/>
      <w:lang w:val="de-DE" w:eastAsia="en-US" w:bidi="en-US"/>
    </w:rPr>
  </w:style>
  <w:style w:type="table" w:styleId="TabelleKlassisch1">
    <w:name w:val="Table Classic 1"/>
    <w:basedOn w:val="NormaleTabelle"/>
    <w:rsid w:val="003E6C7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3E6C71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ittleresRaster3-Akzent1">
    <w:name w:val="Medium Grid 3 Accent 1"/>
    <w:basedOn w:val="NormaleTabelle"/>
    <w:uiPriority w:val="69"/>
    <w:rsid w:val="003E6C7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DecimalAligned">
    <w:name w:val="Decimal Aligned"/>
    <w:basedOn w:val="Standard"/>
    <w:uiPriority w:val="40"/>
    <w:qFormat/>
    <w:rsid w:val="00D00DC5"/>
    <w:pPr>
      <w:tabs>
        <w:tab w:val="decimal" w:pos="360"/>
      </w:tabs>
    </w:pPr>
    <w:rPr>
      <w:lang w:bidi="ar-SA"/>
    </w:rPr>
  </w:style>
  <w:style w:type="paragraph" w:styleId="Funotentext">
    <w:name w:val="footnote text"/>
    <w:basedOn w:val="Standard"/>
    <w:link w:val="FunotentextZchn"/>
    <w:uiPriority w:val="99"/>
    <w:unhideWhenUsed/>
    <w:rsid w:val="00D00DC5"/>
    <w:pPr>
      <w:spacing w:after="0" w:line="240" w:lineRule="auto"/>
    </w:pPr>
    <w:rPr>
      <w:sz w:val="20"/>
      <w:szCs w:val="20"/>
      <w:lang w:val="x-none" w:bidi="ar-SA"/>
    </w:rPr>
  </w:style>
  <w:style w:type="character" w:customStyle="1" w:styleId="FunotentextZchn">
    <w:name w:val="Fußnotentext Zchn"/>
    <w:link w:val="Funotentext"/>
    <w:uiPriority w:val="99"/>
    <w:rsid w:val="00D00DC5"/>
    <w:rPr>
      <w:rFonts w:ascii="Calibri" w:eastAsia="Times New Roman" w:hAnsi="Calibri" w:cs="Times New Roman"/>
      <w:lang w:eastAsia="en-US"/>
    </w:rPr>
  </w:style>
  <w:style w:type="table" w:customStyle="1" w:styleId="HelleSchattierung-Akzent11">
    <w:name w:val="Helle Schattierung - Akzent 11"/>
    <w:basedOn w:val="NormaleTabelle"/>
    <w:uiPriority w:val="60"/>
    <w:rsid w:val="00D00DC5"/>
    <w:rPr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leWeb2">
    <w:name w:val="Table Web 2"/>
    <w:basedOn w:val="NormaleTabelle"/>
    <w:rsid w:val="00D801F9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D801F9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HelleListe1">
    <w:name w:val="Helle Liste1"/>
    <w:basedOn w:val="NormaleTabelle"/>
    <w:uiPriority w:val="61"/>
    <w:rsid w:val="000E7332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yperlink">
    <w:name w:val="Hyperlink"/>
    <w:rsid w:val="00FE6D93"/>
    <w:rPr>
      <w:color w:val="0000FF"/>
      <w:u w:val="single"/>
    </w:rPr>
  </w:style>
  <w:style w:type="character" w:customStyle="1" w:styleId="tocnumber">
    <w:name w:val="tocnumber"/>
    <w:basedOn w:val="Absatz-Standardschriftart"/>
    <w:rsid w:val="00FE6D93"/>
  </w:style>
  <w:style w:type="paragraph" w:styleId="StandardWeb">
    <w:name w:val="Normal (Web)"/>
    <w:basedOn w:val="Standard"/>
    <w:rsid w:val="00FE6D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 w:bidi="ar-SA"/>
    </w:rPr>
  </w:style>
  <w:style w:type="character" w:customStyle="1" w:styleId="ipa">
    <w:name w:val="ipa"/>
    <w:basedOn w:val="Absatz-Standardschriftart"/>
    <w:rsid w:val="00FE6D93"/>
  </w:style>
  <w:style w:type="character" w:customStyle="1" w:styleId="toctoggle">
    <w:name w:val="toctoggle"/>
    <w:basedOn w:val="Absatz-Standardschriftart"/>
    <w:rsid w:val="00FE6D93"/>
  </w:style>
  <w:style w:type="character" w:customStyle="1" w:styleId="toctext">
    <w:name w:val="toctext"/>
    <w:basedOn w:val="Absatz-Standardschriftart"/>
    <w:rsid w:val="00FE6D93"/>
  </w:style>
  <w:style w:type="character" w:customStyle="1" w:styleId="mw-headline">
    <w:name w:val="mw-headline"/>
    <w:basedOn w:val="Absatz-Standardschriftart"/>
    <w:rsid w:val="00FE6D93"/>
  </w:style>
  <w:style w:type="character" w:customStyle="1" w:styleId="editsection3">
    <w:name w:val="editsection3"/>
    <w:basedOn w:val="Absatz-Standardschriftart"/>
    <w:rsid w:val="00FE6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rd">
    <w:name w:val="Normal"/>
    <w:qFormat/>
    <w:rsid w:val="00056191"/>
    <w:pPr>
      <w:spacing w:after="200" w:line="276" w:lineRule="auto"/>
    </w:pPr>
    <w:rPr>
      <w:sz w:val="22"/>
      <w:szCs w:val="22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619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 w:bidi="ar-SA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73CDE"/>
    <w:pPr>
      <w:keepNext/>
      <w:keepLines/>
      <w:tabs>
        <w:tab w:val="left" w:pos="8205"/>
      </w:tabs>
      <w:spacing w:before="100" w:beforeAutospacing="1" w:after="0"/>
      <w:outlineLvl w:val="1"/>
    </w:pPr>
    <w:rPr>
      <w:bCs/>
      <w:sz w:val="20"/>
      <w:szCs w:val="20"/>
      <w:lang w:val="x-none" w:eastAsia="x-none" w:bidi="ar-SA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5619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 w:bidi="ar-SA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05619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56191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 w:bidi="ar-SA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056191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 w:eastAsia="x-none" w:bidi="ar-SA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056191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05619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05619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C062E9"/>
  </w:style>
  <w:style w:type="paragraph" w:styleId="Fuzeile">
    <w:name w:val="footer"/>
    <w:basedOn w:val="Standard"/>
    <w:link w:val="FuzeileZchn"/>
    <w:uiPriority w:val="99"/>
    <w:rsid w:val="00816D0E"/>
    <w:pPr>
      <w:tabs>
        <w:tab w:val="left" w:pos="1830"/>
      </w:tabs>
    </w:pPr>
    <w:rPr>
      <w:rFonts w:ascii="Garamond" w:hAnsi="Garamond"/>
      <w:lang w:val="x-none"/>
    </w:rPr>
  </w:style>
  <w:style w:type="character" w:styleId="Seitenzahl">
    <w:name w:val="page number"/>
    <w:basedOn w:val="Absatz-Standardschriftart"/>
    <w:rsid w:val="00C062E9"/>
  </w:style>
  <w:style w:type="paragraph" w:styleId="Kopfzeile">
    <w:name w:val="header"/>
    <w:basedOn w:val="Standard"/>
    <w:link w:val="KopfzeileZchn"/>
    <w:uiPriority w:val="99"/>
    <w:rsid w:val="00056191"/>
    <w:pPr>
      <w:tabs>
        <w:tab w:val="center" w:pos="4536"/>
        <w:tab w:val="right" w:pos="9072"/>
      </w:tabs>
    </w:pPr>
    <w:rPr>
      <w:sz w:val="52"/>
      <w:szCs w:val="52"/>
      <w:lang w:eastAsia="x-none" w:bidi="ar-SA"/>
    </w:rPr>
  </w:style>
  <w:style w:type="paragraph" w:customStyle="1" w:styleId="Durchwahl">
    <w:name w:val="Durchwahl"/>
    <w:basedOn w:val="Text"/>
    <w:rsid w:val="00C062E9"/>
    <w:pPr>
      <w:spacing w:line="230" w:lineRule="exact"/>
    </w:pPr>
  </w:style>
  <w:style w:type="paragraph" w:customStyle="1" w:styleId="Absender">
    <w:name w:val="Absender"/>
    <w:basedOn w:val="Text"/>
    <w:rsid w:val="00C062E9"/>
    <w:pPr>
      <w:spacing w:line="230" w:lineRule="exact"/>
    </w:pPr>
  </w:style>
  <w:style w:type="paragraph" w:customStyle="1" w:styleId="UnserZeichen">
    <w:name w:val="UnserZeichen"/>
    <w:basedOn w:val="Text"/>
    <w:rsid w:val="00C062E9"/>
    <w:pPr>
      <w:spacing w:line="230" w:lineRule="exact"/>
    </w:pPr>
  </w:style>
  <w:style w:type="character" w:customStyle="1" w:styleId="Dat">
    <w:name w:val="Dat"/>
    <w:rsid w:val="00C062E9"/>
    <w:rPr>
      <w:rFonts w:ascii="Courier New" w:hAnsi="Courier New"/>
      <w:sz w:val="24"/>
    </w:rPr>
  </w:style>
  <w:style w:type="paragraph" w:customStyle="1" w:styleId="Betrifft">
    <w:name w:val="Betrifft"/>
    <w:basedOn w:val="Text"/>
    <w:rsid w:val="00C062E9"/>
    <w:pPr>
      <w:spacing w:line="230" w:lineRule="exact"/>
    </w:pPr>
  </w:style>
  <w:style w:type="paragraph" w:styleId="Beschriftung">
    <w:name w:val="caption"/>
    <w:basedOn w:val="Standard"/>
    <w:next w:val="Standard"/>
    <w:uiPriority w:val="35"/>
    <w:qFormat/>
    <w:rsid w:val="00056191"/>
    <w:pPr>
      <w:spacing w:line="240" w:lineRule="auto"/>
    </w:pPr>
    <w:rPr>
      <w:b/>
      <w:bCs/>
      <w:color w:val="4F81BD"/>
      <w:sz w:val="18"/>
      <w:szCs w:val="18"/>
    </w:rPr>
  </w:style>
  <w:style w:type="table" w:styleId="Tabellenraster">
    <w:name w:val="Table Grid"/>
    <w:basedOn w:val="NormaleTabelle"/>
    <w:rsid w:val="00586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rsid w:val="001014F6"/>
    <w:rPr>
      <w:rFonts w:ascii="Tahoma" w:hAnsi="Tahoma"/>
      <w:sz w:val="16"/>
      <w:szCs w:val="16"/>
      <w:lang w:val="x-none" w:eastAsia="x-none" w:bidi="ar-SA"/>
    </w:rPr>
  </w:style>
  <w:style w:type="character" w:customStyle="1" w:styleId="SprechblasentextZchn">
    <w:name w:val="Sprechblasentext Zchn"/>
    <w:link w:val="Sprechblasentext"/>
    <w:rsid w:val="001014F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0561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E73CDE"/>
    <w:rPr>
      <w:rFonts w:cs="Calibri"/>
      <w:bCs/>
      <w:lang w:eastAsia="x-none"/>
    </w:rPr>
  </w:style>
  <w:style w:type="character" w:customStyle="1" w:styleId="berschrift3Zchn">
    <w:name w:val="Überschrift 3 Zchn"/>
    <w:link w:val="berschrift3"/>
    <w:uiPriority w:val="9"/>
    <w:rsid w:val="00056191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rsid w:val="0005619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rsid w:val="00056191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rsid w:val="00056191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rsid w:val="00056191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rsid w:val="0005619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05619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5619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 w:bidi="ar-SA"/>
    </w:rPr>
  </w:style>
  <w:style w:type="character" w:customStyle="1" w:styleId="TitelZchn">
    <w:name w:val="Titel Zchn"/>
    <w:link w:val="Titel"/>
    <w:uiPriority w:val="10"/>
    <w:rsid w:val="0005619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619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 w:bidi="ar-SA"/>
    </w:rPr>
  </w:style>
  <w:style w:type="character" w:customStyle="1" w:styleId="UntertitelZchn">
    <w:name w:val="Untertitel Zchn"/>
    <w:link w:val="Untertitel"/>
    <w:uiPriority w:val="11"/>
    <w:rsid w:val="0005619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056191"/>
    <w:rPr>
      <w:b/>
      <w:bCs/>
    </w:rPr>
  </w:style>
  <w:style w:type="character" w:styleId="Hervorhebung">
    <w:name w:val="Emphasis"/>
    <w:uiPriority w:val="20"/>
    <w:qFormat/>
    <w:rsid w:val="00056191"/>
    <w:rPr>
      <w:i/>
      <w:iCs/>
    </w:rPr>
  </w:style>
  <w:style w:type="paragraph" w:styleId="KeinLeerraum">
    <w:name w:val="No Spacing"/>
    <w:link w:val="KeinLeerraumZchn"/>
    <w:uiPriority w:val="1"/>
    <w:qFormat/>
    <w:rsid w:val="00056191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056191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056191"/>
    <w:rPr>
      <w:i/>
      <w:iCs/>
      <w:color w:val="000000"/>
      <w:sz w:val="20"/>
      <w:szCs w:val="20"/>
      <w:lang w:val="x-none" w:eastAsia="x-none" w:bidi="ar-SA"/>
    </w:rPr>
  </w:style>
  <w:style w:type="character" w:customStyle="1" w:styleId="AnfhrungszeichenZchn">
    <w:name w:val="Anführungszeichen Zchn"/>
    <w:link w:val="Anfhrungszeichen"/>
    <w:uiPriority w:val="29"/>
    <w:rsid w:val="00056191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056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056191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056191"/>
    <w:rPr>
      <w:i/>
      <w:iCs/>
      <w:color w:val="808080"/>
    </w:rPr>
  </w:style>
  <w:style w:type="character" w:styleId="IntensiveHervorhebung">
    <w:name w:val="Intense Emphasis"/>
    <w:uiPriority w:val="21"/>
    <w:qFormat/>
    <w:rsid w:val="00056191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056191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056191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056191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qFormat/>
    <w:rsid w:val="00056191"/>
    <w:pPr>
      <w:outlineLvl w:val="9"/>
    </w:pPr>
  </w:style>
  <w:style w:type="character" w:customStyle="1" w:styleId="KopfzeileZchn">
    <w:name w:val="Kopfzeile Zchn"/>
    <w:link w:val="Kopfzeile"/>
    <w:uiPriority w:val="99"/>
    <w:rsid w:val="00056191"/>
    <w:rPr>
      <w:sz w:val="52"/>
      <w:szCs w:val="52"/>
      <w:lang w:val="de-DE"/>
    </w:rPr>
  </w:style>
  <w:style w:type="character" w:customStyle="1" w:styleId="FuzeileZchn">
    <w:name w:val="Fußzeile Zchn"/>
    <w:link w:val="Fuzeile"/>
    <w:uiPriority w:val="99"/>
    <w:rsid w:val="00816D0E"/>
    <w:rPr>
      <w:rFonts w:ascii="Garamond" w:hAnsi="Garamond"/>
      <w:sz w:val="22"/>
      <w:szCs w:val="22"/>
      <w:lang w:eastAsia="en-US" w:bidi="en-US"/>
    </w:rPr>
  </w:style>
  <w:style w:type="paragraph" w:customStyle="1" w:styleId="Braunschwende">
    <w:name w:val="Braunschwende"/>
    <w:basedOn w:val="Kopfzeile"/>
    <w:link w:val="BraunschwendeZchn"/>
    <w:qFormat/>
    <w:rsid w:val="0074619E"/>
    <w:rPr>
      <w:lang w:eastAsia="en-US" w:bidi="en-US"/>
    </w:rPr>
  </w:style>
  <w:style w:type="character" w:customStyle="1" w:styleId="KeinLeerraumZchn">
    <w:name w:val="Kein Leerraum Zchn"/>
    <w:link w:val="KeinLeerraum"/>
    <w:uiPriority w:val="1"/>
    <w:rsid w:val="002065AB"/>
    <w:rPr>
      <w:sz w:val="22"/>
      <w:szCs w:val="22"/>
      <w:lang w:val="en-US" w:eastAsia="en-US" w:bidi="en-US"/>
    </w:rPr>
  </w:style>
  <w:style w:type="character" w:customStyle="1" w:styleId="BraunschwendeZchn">
    <w:name w:val="Braunschwende Zchn"/>
    <w:link w:val="Braunschwende"/>
    <w:rsid w:val="0074619E"/>
    <w:rPr>
      <w:sz w:val="52"/>
      <w:szCs w:val="52"/>
      <w:lang w:val="de-DE" w:eastAsia="en-US" w:bidi="en-US"/>
    </w:rPr>
  </w:style>
  <w:style w:type="table" w:styleId="TabelleKlassisch1">
    <w:name w:val="Table Classic 1"/>
    <w:basedOn w:val="NormaleTabelle"/>
    <w:rsid w:val="003E6C7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3E6C71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ittleresRaster3-Akzent1">
    <w:name w:val="Medium Grid 3 Accent 1"/>
    <w:basedOn w:val="NormaleTabelle"/>
    <w:uiPriority w:val="69"/>
    <w:rsid w:val="003E6C7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DecimalAligned">
    <w:name w:val="Decimal Aligned"/>
    <w:basedOn w:val="Standard"/>
    <w:uiPriority w:val="40"/>
    <w:qFormat/>
    <w:rsid w:val="00D00DC5"/>
    <w:pPr>
      <w:tabs>
        <w:tab w:val="decimal" w:pos="360"/>
      </w:tabs>
    </w:pPr>
    <w:rPr>
      <w:lang w:bidi="ar-SA"/>
    </w:rPr>
  </w:style>
  <w:style w:type="paragraph" w:styleId="Funotentext">
    <w:name w:val="footnote text"/>
    <w:basedOn w:val="Standard"/>
    <w:link w:val="FunotentextZchn"/>
    <w:uiPriority w:val="99"/>
    <w:unhideWhenUsed/>
    <w:rsid w:val="00D00DC5"/>
    <w:pPr>
      <w:spacing w:after="0" w:line="240" w:lineRule="auto"/>
    </w:pPr>
    <w:rPr>
      <w:sz w:val="20"/>
      <w:szCs w:val="20"/>
      <w:lang w:val="x-none" w:bidi="ar-SA"/>
    </w:rPr>
  </w:style>
  <w:style w:type="character" w:customStyle="1" w:styleId="FunotentextZchn">
    <w:name w:val="Fußnotentext Zchn"/>
    <w:link w:val="Funotentext"/>
    <w:uiPriority w:val="99"/>
    <w:rsid w:val="00D00DC5"/>
    <w:rPr>
      <w:rFonts w:ascii="Calibri" w:eastAsia="Times New Roman" w:hAnsi="Calibri" w:cs="Times New Roman"/>
      <w:lang w:eastAsia="en-US"/>
    </w:rPr>
  </w:style>
  <w:style w:type="table" w:customStyle="1" w:styleId="HelleSchattierung-Akzent11">
    <w:name w:val="Helle Schattierung - Akzent 11"/>
    <w:basedOn w:val="NormaleTabelle"/>
    <w:uiPriority w:val="60"/>
    <w:rsid w:val="00D00DC5"/>
    <w:rPr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leWeb2">
    <w:name w:val="Table Web 2"/>
    <w:basedOn w:val="NormaleTabelle"/>
    <w:rsid w:val="00D801F9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D801F9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HelleListe1">
    <w:name w:val="Helle Liste1"/>
    <w:basedOn w:val="NormaleTabelle"/>
    <w:uiPriority w:val="61"/>
    <w:rsid w:val="000E7332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yperlink">
    <w:name w:val="Hyperlink"/>
    <w:rsid w:val="00FE6D93"/>
    <w:rPr>
      <w:color w:val="0000FF"/>
      <w:u w:val="single"/>
    </w:rPr>
  </w:style>
  <w:style w:type="character" w:customStyle="1" w:styleId="tocnumber">
    <w:name w:val="tocnumber"/>
    <w:basedOn w:val="Absatz-Standardschriftart"/>
    <w:rsid w:val="00FE6D93"/>
  </w:style>
  <w:style w:type="paragraph" w:styleId="StandardWeb">
    <w:name w:val="Normal (Web)"/>
    <w:basedOn w:val="Standard"/>
    <w:rsid w:val="00FE6D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 w:bidi="ar-SA"/>
    </w:rPr>
  </w:style>
  <w:style w:type="character" w:customStyle="1" w:styleId="ipa">
    <w:name w:val="ipa"/>
    <w:basedOn w:val="Absatz-Standardschriftart"/>
    <w:rsid w:val="00FE6D93"/>
  </w:style>
  <w:style w:type="character" w:customStyle="1" w:styleId="toctoggle">
    <w:name w:val="toctoggle"/>
    <w:basedOn w:val="Absatz-Standardschriftart"/>
    <w:rsid w:val="00FE6D93"/>
  </w:style>
  <w:style w:type="character" w:customStyle="1" w:styleId="toctext">
    <w:name w:val="toctext"/>
    <w:basedOn w:val="Absatz-Standardschriftart"/>
    <w:rsid w:val="00FE6D93"/>
  </w:style>
  <w:style w:type="character" w:customStyle="1" w:styleId="mw-headline">
    <w:name w:val="mw-headline"/>
    <w:basedOn w:val="Absatz-Standardschriftart"/>
    <w:rsid w:val="00FE6D93"/>
  </w:style>
  <w:style w:type="character" w:customStyle="1" w:styleId="editsection3">
    <w:name w:val="editsection3"/>
    <w:basedOn w:val="Absatz-Standardschriftart"/>
    <w:rsid w:val="00FE6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5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20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Templates\1031\FORMTOOL\FT_Ergebnisprotokol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52D85-D990-4E78-ADE4-B8C21052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FT_Ergebnisprotokoll.dot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Siedlerverein Braunschwende</vt:lpstr>
    </vt:vector>
  </TitlesOfParts>
  <Company>COMPRO GmbH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Siedlerverein Braunschwende</dc:title>
  <dc:creator>Gessner.Andreas</dc:creator>
  <cp:lastModifiedBy>frank.fmk53@gmail.com</cp:lastModifiedBy>
  <cp:revision>2</cp:revision>
  <cp:lastPrinted>2023-06-18T13:50:00Z</cp:lastPrinted>
  <dcterms:created xsi:type="dcterms:W3CDTF">2023-09-04T08:50:00Z</dcterms:created>
  <dcterms:modified xsi:type="dcterms:W3CDTF">2023-09-04T08:50:00Z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Krause F u775585</vt:lpwstr>
  </property>
  <property fmtid="{D5CDD505-2E9C-101B-9397-08002B2CF9AE}" pid="3" name="Information_Classification">
    <vt:lpwstr>DOW RESTRICTED - For internal use only</vt:lpwstr>
  </property>
  <property fmtid="{D5CDD505-2E9C-101B-9397-08002B2CF9AE}" pid="4" name="Record_Title_ID">
    <vt:lpwstr>72</vt:lpwstr>
  </property>
  <property fmtid="{D5CDD505-2E9C-101B-9397-08002B2CF9AE}" pid="5" name="Initial_Creation_Date">
    <vt:lpwstr>28.06.2009 10:07:00</vt:lpwstr>
  </property>
  <property fmtid="{D5CDD505-2E9C-101B-9397-08002B2CF9AE}" pid="6" name="Retention_Period_Start_Date">
    <vt:lpwstr>09.07.2009</vt:lpwstr>
  </property>
  <property fmtid="{D5CDD505-2E9C-101B-9397-08002B2CF9AE}" pid="7" name="Last_Reviewed_Date">
    <vt:lpwstr/>
  </property>
  <property fmtid="{D5CDD505-2E9C-101B-9397-08002B2CF9AE}" pid="8" name="Retention_Review_Frequency">
    <vt:lpwstr/>
  </property>
</Properties>
</file>